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FEFB6BC" w:rsidR="009675C3" w:rsidRPr="002A00C3" w:rsidRDefault="00D11F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C275F3"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275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275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275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275F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275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275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275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275F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4FF6" w14:textId="77777777" w:rsidR="00C275F3" w:rsidRDefault="00C275F3" w:rsidP="00261299">
      <w:pPr>
        <w:spacing w:after="0" w:line="240" w:lineRule="auto"/>
      </w:pPr>
      <w:r>
        <w:separator/>
      </w:r>
    </w:p>
  </w:endnote>
  <w:endnote w:type="continuationSeparator" w:id="0">
    <w:p w14:paraId="49D202C9" w14:textId="77777777" w:rsidR="00C275F3" w:rsidRDefault="00C275F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11F1B">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774DA" w14:textId="77777777" w:rsidR="00C275F3" w:rsidRDefault="00C275F3" w:rsidP="00261299">
      <w:pPr>
        <w:spacing w:after="0" w:line="240" w:lineRule="auto"/>
      </w:pPr>
      <w:r>
        <w:separator/>
      </w:r>
    </w:p>
  </w:footnote>
  <w:footnote w:type="continuationSeparator" w:id="0">
    <w:p w14:paraId="33E81076" w14:textId="77777777" w:rsidR="00C275F3" w:rsidRDefault="00C275F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275F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F1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4E85999-248D-4EDA-BA41-9CC2F514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6</cp:revision>
  <cp:lastPrinted>2015-04-10T09:51:00Z</cp:lastPrinted>
  <dcterms:created xsi:type="dcterms:W3CDTF">2018-05-18T08:10:00Z</dcterms:created>
  <dcterms:modified xsi:type="dcterms:W3CDTF">2019-03-18T11:43:00Z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